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ACB6" w14:textId="77777777" w:rsidR="00A42F57" w:rsidRDefault="00000000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77B09F" wp14:editId="78BFAC82">
            <wp:simplePos x="0" y="0"/>
            <wp:positionH relativeFrom="margin">
              <wp:posOffset>1986277</wp:posOffset>
            </wp:positionH>
            <wp:positionV relativeFrom="paragraph">
              <wp:posOffset>-1395090</wp:posOffset>
            </wp:positionV>
            <wp:extent cx="1533521" cy="1544887"/>
            <wp:effectExtent l="0" t="0" r="0" b="0"/>
            <wp:wrapNone/>
            <wp:docPr id="173001234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15448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/>
          <w:shd w:val="clear" w:color="auto" w:fill="000000"/>
        </w:rPr>
        <w:drawing>
          <wp:anchor distT="0" distB="0" distL="114300" distR="114300" simplePos="0" relativeHeight="251659264" behindDoc="0" locked="0" layoutInCell="1" allowOverlap="1" wp14:anchorId="6C49F4E1" wp14:editId="6C444D1A">
            <wp:simplePos x="0" y="0"/>
            <wp:positionH relativeFrom="margin">
              <wp:posOffset>71752</wp:posOffset>
            </wp:positionH>
            <wp:positionV relativeFrom="paragraph">
              <wp:posOffset>-1156972</wp:posOffset>
            </wp:positionV>
            <wp:extent cx="1076321" cy="495303"/>
            <wp:effectExtent l="0" t="0" r="0" b="0"/>
            <wp:wrapNone/>
            <wp:docPr id="1012273729" name="Image 1" descr="Ein Bild, das Schrift, Screenshot, weiß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495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FFFFF"/>
          <w:sz w:val="32"/>
          <w:szCs w:val="32"/>
        </w:rPr>
        <w:t xml:space="preserve"> Küchenmodul</w:t>
      </w:r>
    </w:p>
    <w:p w14:paraId="2A406D47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04AD0840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7D222F5A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237F8110" w14:textId="77777777" w:rsidR="00A42F57" w:rsidRDefault="00000000">
      <w:pPr>
        <w:pStyle w:val="Nur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Rechnungsanschrift:</w:t>
      </w:r>
    </w:p>
    <w:p w14:paraId="6D8715E8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Max Mustermann | Musterstr. 12 | D- 10128 Musterstadt</w:t>
      </w:r>
    </w:p>
    <w:p w14:paraId="72604FFA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Telefon: 0176 ******* | email@mustermann.de</w:t>
      </w:r>
    </w:p>
    <w:p w14:paraId="73E91CD5" w14:textId="77777777" w:rsidR="00A42F57" w:rsidRDefault="00000000">
      <w:pPr>
        <w:pStyle w:val="NurText"/>
      </w:pPr>
      <w:r>
        <w:rPr>
          <w:rFonts w:ascii="Arial" w:hAnsi="Arial" w:cs="Arial"/>
          <w:b/>
          <w:bCs/>
          <w:sz w:val="24"/>
          <w:szCs w:val="24"/>
        </w:rPr>
        <w:br/>
        <w:t>Lieferanschrift: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Cs w:val="22"/>
        </w:rPr>
        <w:t>Morgensternstr. 121b 10896 Berlin</w:t>
      </w:r>
    </w:p>
    <w:p w14:paraId="510410B0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24010CC7" w14:textId="77777777" w:rsidR="00A42F57" w:rsidRDefault="00000000">
      <w:pPr>
        <w:pStyle w:val="Nur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Holz- und Frontfarbe</w:t>
      </w:r>
    </w:p>
    <w:p w14:paraId="5753E3CA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Tabac / lackiert </w:t>
      </w:r>
      <w:proofErr w:type="spellStart"/>
      <w:r>
        <w:rPr>
          <w:rFonts w:ascii="Arial" w:hAnsi="Arial" w:cs="Arial"/>
          <w:szCs w:val="22"/>
        </w:rPr>
        <w:t>white</w:t>
      </w:r>
      <w:proofErr w:type="spellEnd"/>
      <w:r>
        <w:rPr>
          <w:rFonts w:ascii="Arial" w:hAnsi="Arial" w:cs="Arial"/>
          <w:szCs w:val="22"/>
        </w:rPr>
        <w:t xml:space="preserve"> </w:t>
      </w:r>
    </w:p>
    <w:p w14:paraId="4856B0BF" w14:textId="77777777" w:rsidR="00A42F57" w:rsidRDefault="00A42F57">
      <w:pPr>
        <w:pStyle w:val="NurText"/>
        <w:rPr>
          <w:rFonts w:ascii="Arial" w:hAnsi="Arial" w:cs="Arial"/>
          <w:sz w:val="24"/>
          <w:szCs w:val="24"/>
        </w:rPr>
      </w:pPr>
    </w:p>
    <w:p w14:paraId="40C76C99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3D9E01EC" w14:textId="77777777" w:rsidR="00A42F57" w:rsidRDefault="00000000">
      <w:pPr>
        <w:pStyle w:val="Nur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Küchenmodule (von links)</w:t>
      </w:r>
    </w:p>
    <w:p w14:paraId="71BC9A7D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 x bloc 550TLG               118 cm </w:t>
      </w:r>
    </w:p>
    <w:p w14:paraId="6B7FB2DB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 x bloc 520SS                 133 cm </w:t>
      </w:r>
    </w:p>
    <w:p w14:paraId="1CFD68BB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 x bloc 110T </w:t>
      </w:r>
      <w:proofErr w:type="spellStart"/>
      <w:r>
        <w:rPr>
          <w:rFonts w:ascii="Arial" w:hAnsi="Arial" w:cs="Arial"/>
          <w:szCs w:val="22"/>
        </w:rPr>
        <w:t>re</w:t>
      </w:r>
      <w:proofErr w:type="spellEnd"/>
      <w:r>
        <w:rPr>
          <w:rFonts w:ascii="Arial" w:hAnsi="Arial" w:cs="Arial"/>
          <w:szCs w:val="22"/>
        </w:rPr>
        <w:t>.                43 cm</w:t>
      </w:r>
    </w:p>
    <w:p w14:paraId="40A79A70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 x bloc 510ETL               133 cm</w:t>
      </w:r>
    </w:p>
    <w:p w14:paraId="78DC7F9E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 x bloc 530SHR               133 cm</w:t>
      </w:r>
    </w:p>
    <w:p w14:paraId="3E18D4CC" w14:textId="77777777" w:rsidR="00A42F57" w:rsidRDefault="00A42F57">
      <w:pPr>
        <w:pStyle w:val="NurText"/>
        <w:rPr>
          <w:rFonts w:ascii="Arial" w:hAnsi="Arial" w:cs="Arial"/>
          <w:szCs w:val="22"/>
        </w:rPr>
      </w:pPr>
    </w:p>
    <w:p w14:paraId="59A86E73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+ Wandanschlussleiste Variante B </w:t>
      </w:r>
    </w:p>
    <w:p w14:paraId="2DA2118A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+ Arbeitsplattenvertiefung APL-VT</w:t>
      </w:r>
    </w:p>
    <w:p w14:paraId="3D8793DB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+ Türdämpfung TD-S</w:t>
      </w:r>
      <w:r>
        <w:rPr>
          <w:rFonts w:ascii="Arial" w:hAnsi="Arial" w:cs="Arial"/>
          <w:szCs w:val="22"/>
        </w:rPr>
        <w:br/>
        <w:t>+ Vollauszug mit Dämpfung</w:t>
      </w:r>
    </w:p>
    <w:p w14:paraId="153FFF4B" w14:textId="77777777" w:rsidR="00A42F57" w:rsidRDefault="00A42F57">
      <w:pPr>
        <w:pStyle w:val="NurText"/>
        <w:rPr>
          <w:rFonts w:ascii="Arial" w:hAnsi="Arial" w:cs="Arial"/>
          <w:szCs w:val="22"/>
        </w:rPr>
      </w:pPr>
    </w:p>
    <w:p w14:paraId="5331A5B4" w14:textId="77777777" w:rsidR="00A42F57" w:rsidRDefault="00A42F57">
      <w:pPr>
        <w:pStyle w:val="NurText"/>
        <w:rPr>
          <w:rFonts w:ascii="Arial" w:hAnsi="Arial" w:cs="Arial"/>
          <w:szCs w:val="22"/>
        </w:rPr>
      </w:pPr>
    </w:p>
    <w:p w14:paraId="32AED2D8" w14:textId="77777777" w:rsidR="00A42F57" w:rsidRDefault="00000000">
      <w:pPr>
        <w:pStyle w:val="Nur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Hängeschränke</w:t>
      </w:r>
    </w:p>
    <w:p w14:paraId="77DB63E2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 x bloc 780TT                  94 cm</w:t>
      </w:r>
    </w:p>
    <w:p w14:paraId="3693D6E1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 x bloc 750T                    34 cm</w:t>
      </w:r>
    </w:p>
    <w:p w14:paraId="60A7404A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 x bloc 747AKT             118 cm </w:t>
      </w:r>
    </w:p>
    <w:p w14:paraId="0B5A4CD3" w14:textId="77777777" w:rsidR="00A42F57" w:rsidRDefault="00A42F57">
      <w:pPr>
        <w:pStyle w:val="NurText"/>
        <w:rPr>
          <w:rFonts w:ascii="Arial" w:hAnsi="Arial" w:cs="Arial"/>
          <w:sz w:val="24"/>
          <w:szCs w:val="24"/>
        </w:rPr>
      </w:pPr>
    </w:p>
    <w:p w14:paraId="2241EA62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55C98020" w14:textId="77777777" w:rsidR="00A42F57" w:rsidRDefault="00000000">
      <w:pPr>
        <w:pStyle w:val="Nur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Elektrogeräte</w:t>
      </w:r>
    </w:p>
    <w:p w14:paraId="2E453341" w14:textId="77777777" w:rsidR="00A42F57" w:rsidRDefault="00000000">
      <w:pPr>
        <w:pStyle w:val="NurText"/>
      </w:pP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1 x Miele </w:t>
      </w:r>
      <w:proofErr w:type="spellStart"/>
      <w:r>
        <w:rPr>
          <w:rFonts w:ascii="Arial" w:hAnsi="Arial" w:cs="Arial"/>
          <w:color w:val="000000"/>
          <w:szCs w:val="22"/>
          <w:shd w:val="clear" w:color="auto" w:fill="FFFFFF"/>
        </w:rPr>
        <w:t>Herdset</w:t>
      </w:r>
      <w:proofErr w:type="spellEnd"/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H2456E &amp; KM6012</w:t>
      </w:r>
      <w:r>
        <w:rPr>
          <w:rFonts w:ascii="Arial" w:hAnsi="Arial" w:cs="Arial"/>
          <w:color w:val="000000"/>
          <w:szCs w:val="22"/>
        </w:rPr>
        <w:br/>
      </w:r>
      <w:r>
        <w:rPr>
          <w:rFonts w:ascii="Arial" w:hAnsi="Arial" w:cs="Arial"/>
          <w:color w:val="000000"/>
          <w:szCs w:val="22"/>
          <w:shd w:val="clear" w:color="auto" w:fill="EFEFEF"/>
        </w:rPr>
        <w:t>1 x Miele Dunstabzugshaube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  <w:shd w:val="clear" w:color="auto" w:fill="EFEFEF"/>
        </w:rPr>
        <w:t>DA1260</w:t>
      </w:r>
    </w:p>
    <w:p w14:paraId="2FCC001C" w14:textId="77777777" w:rsidR="00A42F57" w:rsidRDefault="00000000">
      <w:pPr>
        <w:pStyle w:val="NurText"/>
      </w:pPr>
      <w:r>
        <w:rPr>
          <w:rFonts w:ascii="Arial" w:hAnsi="Arial" w:cs="Arial"/>
          <w:color w:val="000000"/>
          <w:szCs w:val="22"/>
          <w:shd w:val="clear" w:color="auto" w:fill="EFEFEF"/>
        </w:rPr>
        <w:t xml:space="preserve">1 x </w:t>
      </w:r>
      <w:proofErr w:type="spellStart"/>
      <w:r>
        <w:rPr>
          <w:rFonts w:ascii="Arial" w:hAnsi="Arial" w:cs="Arial"/>
          <w:color w:val="000000"/>
          <w:szCs w:val="22"/>
          <w:shd w:val="clear" w:color="auto" w:fill="EFEFEF"/>
        </w:rPr>
        <w:t>Constructa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  <w:shd w:val="clear" w:color="auto" w:fill="EFEFEF"/>
        </w:rPr>
        <w:t>Geschirrspüler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  <w:shd w:val="clear" w:color="auto" w:fill="EFEFEF"/>
        </w:rPr>
        <w:t>CG6VX00ETE</w:t>
      </w:r>
    </w:p>
    <w:p w14:paraId="402CEE31" w14:textId="77777777" w:rsidR="00A42F57" w:rsidRDefault="00000000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Smeg Standkühlschrank SMEG FAB28R</w:t>
      </w:r>
    </w:p>
    <w:p w14:paraId="16BA943C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0ED591C0" w14:textId="77777777" w:rsidR="00A42F57" w:rsidRDefault="00A42F57">
      <w:pPr>
        <w:pStyle w:val="NurText"/>
        <w:rPr>
          <w:rFonts w:ascii="Arial" w:hAnsi="Arial" w:cs="Arial"/>
          <w:b/>
          <w:bCs/>
          <w:sz w:val="24"/>
          <w:szCs w:val="24"/>
        </w:rPr>
      </w:pPr>
    </w:p>
    <w:p w14:paraId="32451EF5" w14:textId="77777777" w:rsidR="00A42F57" w:rsidRDefault="00000000">
      <w:pPr>
        <w:pStyle w:val="Nur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Zubehör</w:t>
      </w:r>
    </w:p>
    <w:p w14:paraId="20C17D4A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 x Einbauspüle Stil Handbetätigung Be. li. 334701 (weiß glänzend)</w:t>
      </w:r>
    </w:p>
    <w:p w14:paraId="39F04305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 x Armatur </w:t>
      </w:r>
      <w:proofErr w:type="spellStart"/>
      <w:r>
        <w:rPr>
          <w:rFonts w:ascii="Arial" w:hAnsi="Arial" w:cs="Arial"/>
          <w:szCs w:val="22"/>
        </w:rPr>
        <w:t>Mio</w:t>
      </w:r>
      <w:proofErr w:type="spellEnd"/>
      <w:r>
        <w:rPr>
          <w:rFonts w:ascii="Arial" w:hAnsi="Arial" w:cs="Arial"/>
          <w:szCs w:val="22"/>
        </w:rPr>
        <w:t xml:space="preserve"> 1 Schwarz Hochdruck 5011302</w:t>
      </w:r>
    </w:p>
    <w:p w14:paraId="5147E710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 x Besteckeinsatz 60er </w:t>
      </w:r>
      <w:proofErr w:type="gramStart"/>
      <w:r>
        <w:rPr>
          <w:rFonts w:ascii="Arial" w:hAnsi="Arial" w:cs="Arial"/>
          <w:szCs w:val="22"/>
        </w:rPr>
        <w:t>Massivholz  1</w:t>
      </w:r>
      <w:proofErr w:type="gramEnd"/>
      <w:r>
        <w:rPr>
          <w:rFonts w:ascii="Arial" w:hAnsi="Arial" w:cs="Arial"/>
          <w:szCs w:val="22"/>
        </w:rPr>
        <w:t xml:space="preserve"> x kleine 1 x große Einteilung</w:t>
      </w:r>
    </w:p>
    <w:p w14:paraId="4E783F42" w14:textId="77777777" w:rsidR="00A42F57" w:rsidRDefault="00000000">
      <w:pPr>
        <w:pStyle w:val="Nur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 x Abfallsammler </w:t>
      </w:r>
      <w:proofErr w:type="spellStart"/>
      <w:r>
        <w:rPr>
          <w:rFonts w:ascii="Arial" w:hAnsi="Arial" w:cs="Arial"/>
          <w:szCs w:val="22"/>
        </w:rPr>
        <w:t>Cla</w:t>
      </w:r>
      <w:proofErr w:type="spellEnd"/>
      <w:r>
        <w:rPr>
          <w:rFonts w:ascii="Arial" w:hAnsi="Arial" w:cs="Arial"/>
          <w:szCs w:val="22"/>
        </w:rPr>
        <w:t xml:space="preserve"> 3 </w:t>
      </w:r>
    </w:p>
    <w:p w14:paraId="761F96C6" w14:textId="77777777" w:rsidR="00A42F57" w:rsidRDefault="00A42F57">
      <w:pPr>
        <w:pStyle w:val="NurText"/>
      </w:pPr>
    </w:p>
    <w:p w14:paraId="34E814EE" w14:textId="77777777" w:rsidR="00A42F57" w:rsidRDefault="00A42F57"/>
    <w:sectPr w:rsidR="00A42F57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C3EC" w14:textId="77777777" w:rsidR="00C90D93" w:rsidRDefault="00C90D93">
      <w:pPr>
        <w:spacing w:after="0" w:line="240" w:lineRule="auto"/>
      </w:pPr>
      <w:r>
        <w:separator/>
      </w:r>
    </w:p>
  </w:endnote>
  <w:endnote w:type="continuationSeparator" w:id="0">
    <w:p w14:paraId="298DF328" w14:textId="77777777" w:rsidR="00C90D93" w:rsidRDefault="00C9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EC11" w14:textId="77777777" w:rsidR="00C90D93" w:rsidRDefault="00C90D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C38F66" w14:textId="77777777" w:rsidR="00C90D93" w:rsidRDefault="00C9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9EBD" w14:textId="77777777" w:rsidR="00000000" w:rsidRDefault="00000000">
    <w:pPr>
      <w:pStyle w:val="Textkrper"/>
      <w:spacing w:before="83"/>
      <w:ind w:right="117"/>
      <w:jc w:val="right"/>
    </w:pPr>
    <w:proofErr w:type="spellStart"/>
    <w:r>
      <w:rPr>
        <w:spacing w:val="-2"/>
        <w:w w:val="105"/>
      </w:rPr>
      <w:t>e&amp;p</w:t>
    </w:r>
    <w:proofErr w:type="spellEnd"/>
    <w:r>
      <w:rPr>
        <w:spacing w:val="-5"/>
        <w:w w:val="105"/>
      </w:rPr>
      <w:t xml:space="preserve"> </w:t>
    </w:r>
    <w:proofErr w:type="spellStart"/>
    <w:r>
      <w:rPr>
        <w:spacing w:val="-2"/>
        <w:w w:val="105"/>
      </w:rPr>
      <w:t>möbelmanufaktur</w:t>
    </w:r>
    <w:proofErr w:type="spellEnd"/>
    <w:r>
      <w:rPr>
        <w:spacing w:val="-5"/>
        <w:w w:val="105"/>
      </w:rPr>
      <w:t xml:space="preserve"> </w:t>
    </w:r>
    <w:r>
      <w:rPr>
        <w:spacing w:val="-2"/>
        <w:w w:val="105"/>
      </w:rPr>
      <w:t>GmbH</w:t>
    </w:r>
    <w:r>
      <w:rPr>
        <w:spacing w:val="-5"/>
        <w:w w:val="105"/>
      </w:rPr>
      <w:t xml:space="preserve"> </w:t>
    </w:r>
    <w:r>
      <w:rPr>
        <w:spacing w:val="-2"/>
        <w:w w:val="105"/>
      </w:rPr>
      <w:t>&amp;</w:t>
    </w:r>
    <w:r>
      <w:rPr>
        <w:spacing w:val="-5"/>
        <w:w w:val="105"/>
      </w:rPr>
      <w:t xml:space="preserve"> </w:t>
    </w:r>
    <w:r>
      <w:rPr>
        <w:spacing w:val="-2"/>
        <w:w w:val="105"/>
      </w:rPr>
      <w:t>Co.</w:t>
    </w:r>
    <w:r>
      <w:rPr>
        <w:spacing w:val="-5"/>
        <w:w w:val="105"/>
      </w:rPr>
      <w:t xml:space="preserve"> Kg</w:t>
    </w:r>
  </w:p>
  <w:p w14:paraId="5DB2B0D8" w14:textId="77777777" w:rsidR="00000000" w:rsidRDefault="00000000">
    <w:pPr>
      <w:pStyle w:val="Textkrper"/>
      <w:spacing w:before="55"/>
      <w:ind w:right="117"/>
      <w:jc w:val="right"/>
    </w:pPr>
    <w:proofErr w:type="spellStart"/>
    <w:r>
      <w:t>Isselhorster</w:t>
    </w:r>
    <w:proofErr w:type="spellEnd"/>
    <w:r>
      <w:rPr>
        <w:spacing w:val="7"/>
      </w:rPr>
      <w:t xml:space="preserve"> </w:t>
    </w:r>
    <w:r>
      <w:t>Str.,</w:t>
    </w:r>
    <w:r>
      <w:rPr>
        <w:spacing w:val="7"/>
      </w:rPr>
      <w:t xml:space="preserve"> </w:t>
    </w:r>
    <w:r>
      <w:rPr>
        <w:spacing w:val="-5"/>
      </w:rPr>
      <w:t>252</w:t>
    </w:r>
  </w:p>
  <w:p w14:paraId="2B3735CC" w14:textId="77777777" w:rsidR="00000000" w:rsidRDefault="00000000">
    <w:pPr>
      <w:pStyle w:val="Textkrper"/>
      <w:spacing w:before="55"/>
      <w:ind w:right="117"/>
      <w:jc w:val="right"/>
    </w:pPr>
    <w:r>
      <w:rPr>
        <w:spacing w:val="-2"/>
        <w:w w:val="105"/>
      </w:rPr>
      <w:t>33335</w:t>
    </w:r>
    <w:r>
      <w:rPr>
        <w:spacing w:val="-5"/>
        <w:w w:val="105"/>
      </w:rPr>
      <w:t xml:space="preserve"> </w:t>
    </w:r>
    <w:r>
      <w:rPr>
        <w:spacing w:val="-2"/>
        <w:w w:val="105"/>
      </w:rPr>
      <w:t>Gütersloh</w:t>
    </w:r>
  </w:p>
  <w:p w14:paraId="00179919" w14:textId="77777777" w:rsidR="00000000" w:rsidRDefault="00000000">
    <w:pPr>
      <w:pStyle w:val="Textkrper"/>
      <w:spacing w:before="44"/>
      <w:ind w:right="117"/>
      <w:jc w:val="right"/>
    </w:pPr>
    <w:r>
      <w:rPr>
        <w:spacing w:val="-5"/>
        <w:w w:val="105"/>
      </w:rPr>
      <w:t xml:space="preserve">Tel.: </w:t>
    </w:r>
    <w:r>
      <w:rPr>
        <w:spacing w:val="-2"/>
        <w:w w:val="105"/>
      </w:rPr>
      <w:t>05241703677</w:t>
    </w:r>
    <w:r>
      <w:rPr>
        <w:spacing w:val="-2"/>
        <w:w w:val="105"/>
      </w:rPr>
      <w:br/>
      <w:t xml:space="preserve">info@bloc-modulkuechen.de </w:t>
    </w:r>
    <w:r>
      <w:rPr>
        <w:spacing w:val="-2"/>
        <w:w w:val="105"/>
      </w:rPr>
      <w:br/>
    </w:r>
    <w:r>
      <w:t>www.bloc-</w:t>
    </w:r>
    <w:r>
      <w:rPr>
        <w:spacing w:val="-2"/>
      </w:rPr>
      <w:t>modulkuechen.de</w:t>
    </w:r>
  </w:p>
  <w:p w14:paraId="2458FA39" w14:textId="77777777" w:rsidR="00000000" w:rsidRDefault="00000000">
    <w:pPr>
      <w:pStyle w:val="Kopfzeile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2F57"/>
    <w:rsid w:val="009B2EEE"/>
    <w:rsid w:val="00A42F57"/>
    <w:rsid w:val="00C90D93"/>
    <w:rsid w:val="00E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8BDE"/>
  <w15:docId w15:val="{5D0EA139-091F-4418-B5A9-DAE52CA7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2F549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2F5496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2F5496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2F5496"/>
    </w:rPr>
  </w:style>
  <w:style w:type="paragraph" w:styleId="IntensivesZitat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ivesZitatZchn">
    <w:name w:val="Intensives Zitat Zchn"/>
    <w:basedOn w:val="Absatz-Standardschriftart"/>
    <w:rPr>
      <w:i/>
      <w:iCs/>
      <w:color w:val="2F5496"/>
    </w:rPr>
  </w:style>
  <w:style w:type="character" w:styleId="IntensiverVerweis">
    <w:name w:val="Intense Reference"/>
    <w:basedOn w:val="Absatz-Standardschriftart"/>
    <w:rPr>
      <w:b/>
      <w:bCs/>
      <w:smallCaps/>
      <w:color w:val="2F5496"/>
      <w:spacing w:val="5"/>
    </w:rPr>
  </w:style>
  <w:style w:type="paragraph" w:styleId="NurText">
    <w:name w:val="Plain Text"/>
    <w:basedOn w:val="Standard"/>
    <w:pPr>
      <w:spacing w:after="0" w:line="240" w:lineRule="auto"/>
    </w:pPr>
    <w:rPr>
      <w:rFonts w:eastAsia="Times New Roman"/>
      <w:kern w:val="0"/>
      <w:szCs w:val="21"/>
    </w:rPr>
  </w:style>
  <w:style w:type="character" w:customStyle="1" w:styleId="NurTextZchn">
    <w:name w:val="Nur Text Zchn"/>
    <w:basedOn w:val="Absatz-Standardschriftart"/>
    <w:rPr>
      <w:rFonts w:ascii="Calibri" w:eastAsia="Times New Roman" w:hAnsi="Calibri"/>
      <w:kern w:val="0"/>
      <w:szCs w:val="21"/>
    </w:rPr>
  </w:style>
  <w:style w:type="paragraph" w:styleId="StandardWeb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Textkrper">
    <w:name w:val="Body Text"/>
    <w:basedOn w:val="Standard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  <w:kern w:val="0"/>
      <w:sz w:val="17"/>
      <w:szCs w:val="17"/>
    </w:rPr>
  </w:style>
  <w:style w:type="character" w:customStyle="1" w:styleId="TextkrperZchn">
    <w:name w:val="Textkörper Zchn"/>
    <w:basedOn w:val="Absatz-Standardschriftart"/>
    <w:rPr>
      <w:rFonts w:ascii="Arial" w:eastAsia="Arial" w:hAnsi="Arial" w:cs="Arial"/>
      <w:kern w:val="0"/>
      <w:sz w:val="17"/>
      <w:szCs w:val="17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 shop</dc:creator>
  <dc:description/>
  <cp:lastModifiedBy>bloc shop</cp:lastModifiedBy>
  <cp:revision>2</cp:revision>
  <cp:lastPrinted>2024-07-04T13:07:00Z</cp:lastPrinted>
  <dcterms:created xsi:type="dcterms:W3CDTF">2024-09-02T12:31:00Z</dcterms:created>
  <dcterms:modified xsi:type="dcterms:W3CDTF">2024-09-02T12:31:00Z</dcterms:modified>
</cp:coreProperties>
</file>